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9"/>
        <w:tblW w:w="8750" w:type="dxa"/>
        <w:tblLook w:val="04A0" w:firstRow="1" w:lastRow="0" w:firstColumn="1" w:lastColumn="0" w:noHBand="0" w:noVBand="1"/>
      </w:tblPr>
      <w:tblGrid>
        <w:gridCol w:w="8750"/>
      </w:tblGrid>
      <w:tr w:rsidR="00A95377" w:rsidRPr="0062281F" w:rsidTr="00A95377">
        <w:trPr>
          <w:trHeight w:val="253"/>
        </w:trPr>
        <w:tc>
          <w:tcPr>
            <w:tcW w:w="8750" w:type="dxa"/>
            <w:tcBorders>
              <w:left w:val="single" w:sz="4" w:space="0" w:color="auto"/>
            </w:tcBorders>
            <w:vAlign w:val="center"/>
          </w:tcPr>
          <w:p w:rsidR="00A95377" w:rsidRPr="0062281F" w:rsidRDefault="00A95377" w:rsidP="00D826AE">
            <w:pPr>
              <w:jc w:val="both"/>
              <w:rPr>
                <w:rFonts w:ascii="Arial" w:hAnsi="Arial" w:cs="Arial"/>
                <w:b/>
                <w:bCs/>
                <w:lang w:eastAsia="es-CO"/>
              </w:rPr>
            </w:pPr>
            <w:r w:rsidRPr="0062281F">
              <w:rPr>
                <w:rFonts w:ascii="Arial" w:hAnsi="Arial" w:cs="Arial"/>
                <w:b/>
                <w:bCs/>
                <w:lang w:eastAsia="es-CO"/>
              </w:rPr>
              <w:t xml:space="preserve">PROGRAMA: </w:t>
            </w:r>
            <w:r w:rsidR="00D826AE">
              <w:rPr>
                <w:rFonts w:ascii="Arial" w:hAnsi="Arial" w:cs="Arial"/>
                <w:b/>
                <w:bCs/>
                <w:lang w:eastAsia="es-CO"/>
              </w:rPr>
              <w:t xml:space="preserve">Técnico Laboral </w:t>
            </w:r>
            <w:r w:rsidRPr="0062281F">
              <w:rPr>
                <w:rFonts w:ascii="Arial" w:hAnsi="Arial" w:cs="Arial"/>
                <w:b/>
                <w:bCs/>
                <w:lang w:eastAsia="es-CO"/>
              </w:rPr>
              <w:t xml:space="preserve">En </w:t>
            </w:r>
            <w:r w:rsidR="00343DE1">
              <w:rPr>
                <w:rFonts w:ascii="Arial" w:hAnsi="Arial" w:cs="Arial"/>
                <w:b/>
                <w:bCs/>
                <w:lang w:eastAsia="es-CO"/>
              </w:rPr>
              <w:t>Electricidad</w:t>
            </w:r>
          </w:p>
        </w:tc>
      </w:tr>
    </w:tbl>
    <w:p w:rsidR="005D227B" w:rsidRDefault="005D227B" w:rsidP="004D35B3">
      <w:pPr>
        <w:spacing w:line="240" w:lineRule="auto"/>
        <w:jc w:val="both"/>
        <w:rPr>
          <w:rFonts w:cstheme="minorHAnsi"/>
        </w:rPr>
      </w:pPr>
    </w:p>
    <w:p w:rsidR="00A17F5E" w:rsidRPr="007F2B86" w:rsidRDefault="007F2B86" w:rsidP="00A17F5E">
      <w:pPr>
        <w:pStyle w:val="Prrafodelista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cstheme="minorHAnsi"/>
          <w:i/>
          <w:sz w:val="26"/>
          <w:szCs w:val="26"/>
        </w:rPr>
      </w:pPr>
      <w:r>
        <w:rPr>
          <w:rFonts w:cstheme="minorHAnsi"/>
          <w:sz w:val="26"/>
          <w:szCs w:val="26"/>
        </w:rPr>
        <w:t xml:space="preserve">Consulte qué es </w:t>
      </w:r>
      <w:r w:rsidR="00975617">
        <w:rPr>
          <w:rFonts w:cstheme="minorHAnsi"/>
          <w:sz w:val="26"/>
          <w:szCs w:val="26"/>
        </w:rPr>
        <w:t>la PROTOBOARD</w:t>
      </w:r>
      <w:r w:rsidR="00A17F5E" w:rsidRPr="00A17F5E">
        <w:rPr>
          <w:rFonts w:cstheme="minorHAnsi"/>
          <w:sz w:val="26"/>
          <w:szCs w:val="26"/>
        </w:rPr>
        <w:t>.</w:t>
      </w:r>
      <w:r w:rsidR="00975617">
        <w:rPr>
          <w:rFonts w:cstheme="minorHAnsi"/>
          <w:sz w:val="26"/>
          <w:szCs w:val="26"/>
        </w:rPr>
        <w:t xml:space="preserve"> Realice la definición y su composición interna y externamente</w:t>
      </w:r>
      <w:r w:rsidR="0039123B">
        <w:rPr>
          <w:rFonts w:cstheme="minorHAnsi"/>
          <w:sz w:val="26"/>
          <w:szCs w:val="26"/>
        </w:rPr>
        <w:t xml:space="preserve"> (Mínimo 12 renglones)</w:t>
      </w:r>
      <w:r w:rsidR="00975617">
        <w:rPr>
          <w:rFonts w:cstheme="minorHAnsi"/>
          <w:sz w:val="26"/>
          <w:szCs w:val="26"/>
        </w:rPr>
        <w:t>.</w:t>
      </w:r>
    </w:p>
    <w:p w:rsidR="007F2B86" w:rsidRPr="007F2B86" w:rsidRDefault="007F2B86" w:rsidP="007F2B86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7F2B86" w:rsidRPr="007F2B86" w:rsidRDefault="00975617" w:rsidP="00A17F5E">
      <w:pPr>
        <w:pStyle w:val="Prrafodelista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cstheme="minorHAnsi"/>
          <w:i/>
          <w:sz w:val="26"/>
          <w:szCs w:val="26"/>
        </w:rPr>
      </w:pPr>
      <w:r>
        <w:rPr>
          <w:rFonts w:cstheme="minorHAnsi"/>
          <w:sz w:val="26"/>
          <w:szCs w:val="26"/>
        </w:rPr>
        <w:t>Cuál es la función de la P</w:t>
      </w:r>
      <w:r>
        <w:rPr>
          <w:rFonts w:cstheme="minorHAnsi"/>
          <w:sz w:val="26"/>
          <w:szCs w:val="26"/>
        </w:rPr>
        <w:t>ROTOBOARD</w:t>
      </w:r>
      <w:r>
        <w:rPr>
          <w:rFonts w:cstheme="minorHAnsi"/>
          <w:sz w:val="26"/>
          <w:szCs w:val="26"/>
        </w:rPr>
        <w:t xml:space="preserve"> y cómo funciona</w:t>
      </w:r>
      <w:r w:rsidR="007F2B86">
        <w:rPr>
          <w:rFonts w:cstheme="minorHAnsi"/>
          <w:sz w:val="26"/>
          <w:szCs w:val="26"/>
        </w:rPr>
        <w:t>.</w:t>
      </w:r>
    </w:p>
    <w:p w:rsidR="007F2B86" w:rsidRPr="007F2B86" w:rsidRDefault="007F2B86" w:rsidP="007F2B86">
      <w:pPr>
        <w:pStyle w:val="Prrafodelista"/>
        <w:rPr>
          <w:rFonts w:cstheme="minorHAnsi"/>
          <w:i/>
          <w:sz w:val="26"/>
          <w:szCs w:val="26"/>
        </w:rPr>
      </w:pPr>
    </w:p>
    <w:p w:rsidR="00975617" w:rsidRPr="000C44CC" w:rsidRDefault="00975617" w:rsidP="00A17F5E">
      <w:pPr>
        <w:pStyle w:val="Prrafodelista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cstheme="minorHAnsi"/>
          <w:i/>
          <w:sz w:val="26"/>
          <w:szCs w:val="26"/>
        </w:rPr>
      </w:pPr>
      <w:r>
        <w:rPr>
          <w:rFonts w:cstheme="minorHAnsi"/>
          <w:sz w:val="26"/>
          <w:szCs w:val="26"/>
        </w:rPr>
        <w:t>Cómo se interconectan los elementos eléctricos y/o electrónicos en una P</w:t>
      </w:r>
      <w:r>
        <w:rPr>
          <w:rFonts w:cstheme="minorHAnsi"/>
          <w:sz w:val="26"/>
          <w:szCs w:val="26"/>
        </w:rPr>
        <w:t>ROTOBOARD</w:t>
      </w:r>
      <w:r>
        <w:rPr>
          <w:rFonts w:cstheme="minorHAnsi"/>
          <w:sz w:val="26"/>
          <w:szCs w:val="26"/>
        </w:rPr>
        <w:t>.</w:t>
      </w:r>
    </w:p>
    <w:p w:rsidR="000C44CC" w:rsidRPr="000C44CC" w:rsidRDefault="000C44CC" w:rsidP="000C44CC">
      <w:pPr>
        <w:pStyle w:val="Prrafodelista"/>
        <w:rPr>
          <w:rFonts w:cstheme="minorHAnsi"/>
          <w:i/>
          <w:sz w:val="26"/>
          <w:szCs w:val="26"/>
        </w:rPr>
      </w:pPr>
    </w:p>
    <w:p w:rsidR="000C44CC" w:rsidRPr="00975617" w:rsidRDefault="000C44CC" w:rsidP="00A17F5E">
      <w:pPr>
        <w:pStyle w:val="Prrafodelista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cstheme="minorHAnsi"/>
          <w:i/>
          <w:sz w:val="26"/>
          <w:szCs w:val="26"/>
        </w:rPr>
      </w:pPr>
      <w:r>
        <w:rPr>
          <w:rFonts w:cstheme="minorHAnsi"/>
          <w:sz w:val="26"/>
          <w:szCs w:val="26"/>
        </w:rPr>
        <w:t>Según el punto anterior, muestre un ejemplo.</w:t>
      </w:r>
      <w:bookmarkStart w:id="0" w:name="_GoBack"/>
      <w:bookmarkEnd w:id="0"/>
    </w:p>
    <w:p w:rsidR="00975617" w:rsidRPr="00975617" w:rsidRDefault="00975617" w:rsidP="00975617">
      <w:pPr>
        <w:pStyle w:val="Prrafodelista"/>
        <w:rPr>
          <w:rFonts w:cstheme="minorHAnsi"/>
          <w:sz w:val="26"/>
          <w:szCs w:val="26"/>
        </w:rPr>
      </w:pPr>
    </w:p>
    <w:p w:rsidR="007F2B86" w:rsidRPr="00A17F5E" w:rsidRDefault="00975617" w:rsidP="00A17F5E">
      <w:pPr>
        <w:pStyle w:val="Prrafodelista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cstheme="minorHAnsi"/>
          <w:i/>
          <w:sz w:val="26"/>
          <w:szCs w:val="26"/>
        </w:rPr>
      </w:pPr>
      <w:r>
        <w:rPr>
          <w:rFonts w:cstheme="minorHAnsi"/>
          <w:sz w:val="26"/>
          <w:szCs w:val="26"/>
        </w:rPr>
        <w:t>Realice el dibujo de una P</w:t>
      </w:r>
      <w:r>
        <w:rPr>
          <w:rFonts w:cstheme="minorHAnsi"/>
          <w:sz w:val="26"/>
          <w:szCs w:val="26"/>
        </w:rPr>
        <w:t>ROTOBOARD</w:t>
      </w:r>
      <w:r w:rsidR="007F2B86">
        <w:rPr>
          <w:rFonts w:cstheme="minorHAnsi"/>
          <w:sz w:val="26"/>
          <w:szCs w:val="26"/>
        </w:rPr>
        <w:t>.</w:t>
      </w:r>
    </w:p>
    <w:p w:rsidR="00A17F5E" w:rsidRPr="00A17F5E" w:rsidRDefault="00A17F5E" w:rsidP="00A17F5E">
      <w:pPr>
        <w:pStyle w:val="Prrafodelista"/>
        <w:spacing w:after="0" w:line="240" w:lineRule="auto"/>
        <w:ind w:left="0"/>
        <w:jc w:val="both"/>
        <w:rPr>
          <w:rFonts w:cstheme="minorHAnsi"/>
          <w:i/>
          <w:sz w:val="26"/>
          <w:szCs w:val="26"/>
        </w:rPr>
      </w:pPr>
    </w:p>
    <w:p w:rsidR="007B2CAB" w:rsidRPr="007B2CAB" w:rsidRDefault="007B2CAB" w:rsidP="007B2CAB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A17F5E" w:rsidRPr="005D227B" w:rsidRDefault="00A17F5E" w:rsidP="00A17F5E">
      <w:pPr>
        <w:spacing w:line="240" w:lineRule="auto"/>
        <w:jc w:val="center"/>
        <w:rPr>
          <w:rFonts w:cstheme="minorHAnsi"/>
          <w:sz w:val="40"/>
          <w:szCs w:val="40"/>
        </w:rPr>
      </w:pPr>
      <w:r w:rsidRPr="005D227B">
        <w:rPr>
          <w:rFonts w:ascii="French Script MT" w:hAnsi="French Script MT" w:cstheme="minorHAnsi"/>
          <w:b/>
          <w:bCs/>
          <w:sz w:val="40"/>
          <w:szCs w:val="40"/>
          <w:lang w:eastAsia="es-CO"/>
        </w:rPr>
        <w:t>¡Éxitos…!</w:t>
      </w:r>
    </w:p>
    <w:sectPr w:rsidR="00A17F5E" w:rsidRPr="005D227B" w:rsidSect="0066239B">
      <w:headerReference w:type="default" r:id="rId8"/>
      <w:pgSz w:w="12242" w:h="15842" w:code="1"/>
      <w:pgMar w:top="567" w:right="1134" w:bottom="1134" w:left="1134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D5" w:rsidRDefault="00B42AD5" w:rsidP="00D33D40">
      <w:pPr>
        <w:spacing w:after="0" w:line="240" w:lineRule="auto"/>
      </w:pPr>
      <w:r>
        <w:separator/>
      </w:r>
    </w:p>
  </w:endnote>
  <w:endnote w:type="continuationSeparator" w:id="0">
    <w:p w:rsidR="00B42AD5" w:rsidRDefault="00B42AD5" w:rsidP="00D3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D5" w:rsidRDefault="00B42AD5" w:rsidP="00D33D40">
      <w:pPr>
        <w:spacing w:after="0" w:line="240" w:lineRule="auto"/>
      </w:pPr>
      <w:r>
        <w:separator/>
      </w:r>
    </w:p>
  </w:footnote>
  <w:footnote w:type="continuationSeparator" w:id="0">
    <w:p w:rsidR="00B42AD5" w:rsidRDefault="00B42AD5" w:rsidP="00D33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DA" w:rsidRDefault="00606CDA" w:rsidP="00606CDA">
    <w:pPr>
      <w:jc w:val="center"/>
      <w:rPr>
        <w:rFonts w:ascii="Arial" w:hAnsi="Arial" w:cs="Arial"/>
        <w:b/>
        <w:bCs/>
        <w:lang w:eastAsia="es-CO"/>
      </w:rPr>
    </w:pPr>
    <w:r w:rsidRPr="00216CE7">
      <w:rPr>
        <w:rFonts w:ascii="Arial" w:hAnsi="Arial" w:cs="Arial"/>
        <w:b/>
        <w:bCs/>
        <w:noProof/>
        <w:lang w:eastAsia="es-CO"/>
      </w:rPr>
      <w:drawing>
        <wp:anchor distT="0" distB="0" distL="114300" distR="114300" simplePos="0" relativeHeight="251657728" behindDoc="0" locked="0" layoutInCell="1" allowOverlap="1" wp14:anchorId="6D80D035" wp14:editId="01C07B9E">
          <wp:simplePos x="0" y="0"/>
          <wp:positionH relativeFrom="column">
            <wp:posOffset>5951220</wp:posOffset>
          </wp:positionH>
          <wp:positionV relativeFrom="paragraph">
            <wp:posOffset>-204470</wp:posOffset>
          </wp:positionV>
          <wp:extent cx="895350" cy="10134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13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CE7" w:rsidRPr="00216CE7">
      <w:rPr>
        <w:rFonts w:ascii="Arial" w:hAnsi="Arial" w:cs="Arial"/>
        <w:b/>
        <w:bCs/>
        <w:lang w:eastAsia="es-CO"/>
      </w:rPr>
      <w:t>TRANSFORMADOR DE POTENCIA</w:t>
    </w:r>
  </w:p>
  <w:p w:rsidR="00606CDA" w:rsidRDefault="00606CDA" w:rsidP="00606CDA">
    <w:pPr>
      <w:jc w:val="center"/>
      <w:rPr>
        <w:rFonts w:ascii="Arial" w:hAnsi="Arial" w:cs="Arial"/>
        <w:b/>
        <w:bCs/>
        <w:lang w:eastAsia="es-CO"/>
      </w:rPr>
    </w:pPr>
    <w:r>
      <w:rPr>
        <w:rFonts w:ascii="Arial" w:hAnsi="Arial" w:cs="Arial"/>
        <w:b/>
        <w:bCs/>
        <w:lang w:eastAsia="es-CO"/>
      </w:rPr>
      <w:t>INSTITUCIÓN EDUCATIVA CONCEJO DE MEDELLÍN</w:t>
    </w:r>
  </w:p>
  <w:p w:rsidR="00606CDA" w:rsidRPr="00606CDA" w:rsidRDefault="00606CDA" w:rsidP="00606CDA">
    <w:pPr>
      <w:spacing w:after="0"/>
      <w:rPr>
        <w:rFonts w:ascii="Arial" w:hAnsi="Arial" w:cs="Arial"/>
        <w:b/>
        <w:bCs/>
        <w:lang w:eastAsia="es-CO"/>
      </w:rPr>
    </w:pPr>
    <w:r>
      <w:rPr>
        <w:rFonts w:ascii="Arial" w:hAnsi="Arial" w:cs="Arial"/>
        <w:b/>
        <w:bCs/>
        <w:lang w:eastAsia="es-CO"/>
      </w:rPr>
      <w:t xml:space="preserve">DOCENTE: </w:t>
    </w:r>
    <w:r w:rsidRPr="00520D38">
      <w:rPr>
        <w:rFonts w:ascii="French Script MT" w:hAnsi="French Script MT" w:cstheme="minorHAnsi"/>
        <w:b/>
        <w:bCs/>
        <w:sz w:val="40"/>
        <w:szCs w:val="40"/>
        <w:lang w:eastAsia="es-CO"/>
      </w:rPr>
      <w:t>Silvi</w:t>
    </w:r>
    <w:r w:rsidRPr="00520D38">
      <w:rPr>
        <w:rFonts w:ascii="French Script MT" w:hAnsi="French Script MT" w:cstheme="minorHAnsi"/>
        <w:b/>
        <w:bCs/>
        <w:sz w:val="26"/>
        <w:szCs w:val="26"/>
        <w:lang w:eastAsia="es-CO"/>
      </w:rPr>
      <w:t>0</w:t>
    </w:r>
    <w:r w:rsidRPr="00520D38">
      <w:rPr>
        <w:rFonts w:ascii="French Script MT" w:hAnsi="French Script MT" w:cstheme="minorHAnsi"/>
        <w:b/>
        <w:bCs/>
        <w:sz w:val="40"/>
        <w:szCs w:val="40"/>
        <w:lang w:eastAsia="es-CO"/>
      </w:rPr>
      <w:t xml:space="preserve"> Rada Rodríguez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459"/>
    <w:multiLevelType w:val="hybridMultilevel"/>
    <w:tmpl w:val="C59A46B4"/>
    <w:lvl w:ilvl="0" w:tplc="C562D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757F"/>
    <w:multiLevelType w:val="hybridMultilevel"/>
    <w:tmpl w:val="31B208B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667A"/>
    <w:multiLevelType w:val="hybridMultilevel"/>
    <w:tmpl w:val="524EF4B6"/>
    <w:lvl w:ilvl="0" w:tplc="8CF2A4D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31E8E"/>
    <w:multiLevelType w:val="hybridMultilevel"/>
    <w:tmpl w:val="768E9D32"/>
    <w:lvl w:ilvl="0" w:tplc="B41879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0025074"/>
    <w:multiLevelType w:val="hybridMultilevel"/>
    <w:tmpl w:val="EA1E30C8"/>
    <w:lvl w:ilvl="0" w:tplc="DED4FF96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716BA"/>
    <w:multiLevelType w:val="hybridMultilevel"/>
    <w:tmpl w:val="405A0B3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4417"/>
    <w:multiLevelType w:val="hybridMultilevel"/>
    <w:tmpl w:val="DF9884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6036"/>
    <w:multiLevelType w:val="hybridMultilevel"/>
    <w:tmpl w:val="8CFAD12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4B86"/>
    <w:multiLevelType w:val="hybridMultilevel"/>
    <w:tmpl w:val="59A697CE"/>
    <w:lvl w:ilvl="0" w:tplc="E920F9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00455"/>
    <w:multiLevelType w:val="hybridMultilevel"/>
    <w:tmpl w:val="E070E228"/>
    <w:lvl w:ilvl="0" w:tplc="4A3444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BA4124"/>
    <w:multiLevelType w:val="hybridMultilevel"/>
    <w:tmpl w:val="FC42F438"/>
    <w:lvl w:ilvl="0" w:tplc="26AC12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179D7"/>
    <w:multiLevelType w:val="hybridMultilevel"/>
    <w:tmpl w:val="E472ADC2"/>
    <w:lvl w:ilvl="0" w:tplc="240A000F">
      <w:start w:val="1"/>
      <w:numFmt w:val="decimal"/>
      <w:lvlText w:val="%1."/>
      <w:lvlJc w:val="left"/>
      <w:pPr>
        <w:ind w:left="1077" w:hanging="360"/>
      </w:pPr>
    </w:lvl>
    <w:lvl w:ilvl="1" w:tplc="240A0019" w:tentative="1">
      <w:start w:val="1"/>
      <w:numFmt w:val="lowerLetter"/>
      <w:lvlText w:val="%2."/>
      <w:lvlJc w:val="left"/>
      <w:pPr>
        <w:ind w:left="1797" w:hanging="360"/>
      </w:pPr>
    </w:lvl>
    <w:lvl w:ilvl="2" w:tplc="240A001B" w:tentative="1">
      <w:start w:val="1"/>
      <w:numFmt w:val="lowerRoman"/>
      <w:lvlText w:val="%3."/>
      <w:lvlJc w:val="right"/>
      <w:pPr>
        <w:ind w:left="2517" w:hanging="180"/>
      </w:pPr>
    </w:lvl>
    <w:lvl w:ilvl="3" w:tplc="240A000F" w:tentative="1">
      <w:start w:val="1"/>
      <w:numFmt w:val="decimal"/>
      <w:lvlText w:val="%4."/>
      <w:lvlJc w:val="left"/>
      <w:pPr>
        <w:ind w:left="3237" w:hanging="360"/>
      </w:pPr>
    </w:lvl>
    <w:lvl w:ilvl="4" w:tplc="240A0019" w:tentative="1">
      <w:start w:val="1"/>
      <w:numFmt w:val="lowerLetter"/>
      <w:lvlText w:val="%5."/>
      <w:lvlJc w:val="left"/>
      <w:pPr>
        <w:ind w:left="3957" w:hanging="360"/>
      </w:pPr>
    </w:lvl>
    <w:lvl w:ilvl="5" w:tplc="240A001B" w:tentative="1">
      <w:start w:val="1"/>
      <w:numFmt w:val="lowerRoman"/>
      <w:lvlText w:val="%6."/>
      <w:lvlJc w:val="right"/>
      <w:pPr>
        <w:ind w:left="4677" w:hanging="180"/>
      </w:pPr>
    </w:lvl>
    <w:lvl w:ilvl="6" w:tplc="240A000F" w:tentative="1">
      <w:start w:val="1"/>
      <w:numFmt w:val="decimal"/>
      <w:lvlText w:val="%7."/>
      <w:lvlJc w:val="left"/>
      <w:pPr>
        <w:ind w:left="5397" w:hanging="360"/>
      </w:pPr>
    </w:lvl>
    <w:lvl w:ilvl="7" w:tplc="240A0019" w:tentative="1">
      <w:start w:val="1"/>
      <w:numFmt w:val="lowerLetter"/>
      <w:lvlText w:val="%8."/>
      <w:lvlJc w:val="left"/>
      <w:pPr>
        <w:ind w:left="6117" w:hanging="360"/>
      </w:pPr>
    </w:lvl>
    <w:lvl w:ilvl="8" w:tplc="2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54525D1"/>
    <w:multiLevelType w:val="hybridMultilevel"/>
    <w:tmpl w:val="514E90FE"/>
    <w:lvl w:ilvl="0" w:tplc="E0BC0B20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EF75EB"/>
    <w:multiLevelType w:val="hybridMultilevel"/>
    <w:tmpl w:val="9C7475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32006"/>
    <w:multiLevelType w:val="hybridMultilevel"/>
    <w:tmpl w:val="AC76DFF8"/>
    <w:lvl w:ilvl="0" w:tplc="61B61406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4B03CEA"/>
    <w:multiLevelType w:val="hybridMultilevel"/>
    <w:tmpl w:val="51327C12"/>
    <w:lvl w:ilvl="0" w:tplc="33DE53FC">
      <w:start w:val="9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E7512"/>
    <w:multiLevelType w:val="hybridMultilevel"/>
    <w:tmpl w:val="5CC093E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159FF"/>
    <w:multiLevelType w:val="hybridMultilevel"/>
    <w:tmpl w:val="CA640D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6C"/>
    <w:multiLevelType w:val="hybridMultilevel"/>
    <w:tmpl w:val="9C7475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531BC"/>
    <w:multiLevelType w:val="hybridMultilevel"/>
    <w:tmpl w:val="00F02D9E"/>
    <w:lvl w:ilvl="0" w:tplc="5E242040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93D09D4"/>
    <w:multiLevelType w:val="hybridMultilevel"/>
    <w:tmpl w:val="6F72D778"/>
    <w:lvl w:ilvl="0" w:tplc="328A4F4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7F1897"/>
    <w:multiLevelType w:val="hybridMultilevel"/>
    <w:tmpl w:val="FBDE2750"/>
    <w:lvl w:ilvl="0" w:tplc="8FD43E9A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A65C88"/>
    <w:multiLevelType w:val="hybridMultilevel"/>
    <w:tmpl w:val="D38AD10E"/>
    <w:lvl w:ilvl="0" w:tplc="B36E32AC">
      <w:start w:val="1"/>
      <w:numFmt w:val="lowerLetter"/>
      <w:lvlText w:val="%1."/>
      <w:lvlJc w:val="left"/>
      <w:pPr>
        <w:ind w:left="1101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821" w:hanging="360"/>
      </w:pPr>
    </w:lvl>
    <w:lvl w:ilvl="2" w:tplc="0C0A001B" w:tentative="1">
      <w:start w:val="1"/>
      <w:numFmt w:val="lowerRoman"/>
      <w:lvlText w:val="%3."/>
      <w:lvlJc w:val="right"/>
      <w:pPr>
        <w:ind w:left="2541" w:hanging="180"/>
      </w:pPr>
    </w:lvl>
    <w:lvl w:ilvl="3" w:tplc="0C0A000F" w:tentative="1">
      <w:start w:val="1"/>
      <w:numFmt w:val="decimal"/>
      <w:lvlText w:val="%4."/>
      <w:lvlJc w:val="left"/>
      <w:pPr>
        <w:ind w:left="3261" w:hanging="360"/>
      </w:pPr>
    </w:lvl>
    <w:lvl w:ilvl="4" w:tplc="0C0A0019" w:tentative="1">
      <w:start w:val="1"/>
      <w:numFmt w:val="lowerLetter"/>
      <w:lvlText w:val="%5."/>
      <w:lvlJc w:val="left"/>
      <w:pPr>
        <w:ind w:left="3981" w:hanging="360"/>
      </w:pPr>
    </w:lvl>
    <w:lvl w:ilvl="5" w:tplc="0C0A001B" w:tentative="1">
      <w:start w:val="1"/>
      <w:numFmt w:val="lowerRoman"/>
      <w:lvlText w:val="%6."/>
      <w:lvlJc w:val="right"/>
      <w:pPr>
        <w:ind w:left="4701" w:hanging="180"/>
      </w:pPr>
    </w:lvl>
    <w:lvl w:ilvl="6" w:tplc="0C0A000F" w:tentative="1">
      <w:start w:val="1"/>
      <w:numFmt w:val="decimal"/>
      <w:lvlText w:val="%7."/>
      <w:lvlJc w:val="left"/>
      <w:pPr>
        <w:ind w:left="5421" w:hanging="360"/>
      </w:pPr>
    </w:lvl>
    <w:lvl w:ilvl="7" w:tplc="0C0A0019" w:tentative="1">
      <w:start w:val="1"/>
      <w:numFmt w:val="lowerLetter"/>
      <w:lvlText w:val="%8."/>
      <w:lvlJc w:val="left"/>
      <w:pPr>
        <w:ind w:left="6141" w:hanging="360"/>
      </w:pPr>
    </w:lvl>
    <w:lvl w:ilvl="8" w:tplc="0C0A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3" w15:restartNumberingAfterBreak="0">
    <w:nsid w:val="78580A9F"/>
    <w:multiLevelType w:val="hybridMultilevel"/>
    <w:tmpl w:val="3A14A328"/>
    <w:lvl w:ilvl="0" w:tplc="8226710C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80105"/>
    <w:multiLevelType w:val="hybridMultilevel"/>
    <w:tmpl w:val="AD9600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D5F72"/>
    <w:multiLevelType w:val="hybridMultilevel"/>
    <w:tmpl w:val="F77263B2"/>
    <w:lvl w:ilvl="0" w:tplc="ACA0F3AE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110732"/>
    <w:multiLevelType w:val="hybridMultilevel"/>
    <w:tmpl w:val="C7E4F95A"/>
    <w:lvl w:ilvl="0" w:tplc="9E9C7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5"/>
  </w:num>
  <w:num w:numId="4">
    <w:abstractNumId w:val="6"/>
  </w:num>
  <w:num w:numId="5">
    <w:abstractNumId w:val="13"/>
  </w:num>
  <w:num w:numId="6">
    <w:abstractNumId w:val="18"/>
  </w:num>
  <w:num w:numId="7">
    <w:abstractNumId w:val="23"/>
  </w:num>
  <w:num w:numId="8">
    <w:abstractNumId w:val="14"/>
  </w:num>
  <w:num w:numId="9">
    <w:abstractNumId w:val="10"/>
  </w:num>
  <w:num w:numId="10">
    <w:abstractNumId w:val="16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2"/>
  </w:num>
  <w:num w:numId="16">
    <w:abstractNumId w:val="25"/>
  </w:num>
  <w:num w:numId="17">
    <w:abstractNumId w:val="19"/>
  </w:num>
  <w:num w:numId="18">
    <w:abstractNumId w:val="7"/>
  </w:num>
  <w:num w:numId="19">
    <w:abstractNumId w:val="8"/>
  </w:num>
  <w:num w:numId="20">
    <w:abstractNumId w:val="9"/>
  </w:num>
  <w:num w:numId="21">
    <w:abstractNumId w:val="15"/>
  </w:num>
  <w:num w:numId="22">
    <w:abstractNumId w:val="4"/>
  </w:num>
  <w:num w:numId="23">
    <w:abstractNumId w:val="12"/>
  </w:num>
  <w:num w:numId="24">
    <w:abstractNumId w:val="22"/>
  </w:num>
  <w:num w:numId="25">
    <w:abstractNumId w:val="11"/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CO" w:vendorID="64" w:dllVersion="131078" w:nlCheck="1" w:checkStyle="0"/>
  <w:activeWritingStyle w:appName="MSWord" w:lang="es-ES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40"/>
    <w:rsid w:val="000074B5"/>
    <w:rsid w:val="00025ECF"/>
    <w:rsid w:val="000351DC"/>
    <w:rsid w:val="00043D12"/>
    <w:rsid w:val="000653A7"/>
    <w:rsid w:val="0006572F"/>
    <w:rsid w:val="00070065"/>
    <w:rsid w:val="00076CA9"/>
    <w:rsid w:val="00077A4A"/>
    <w:rsid w:val="00096B09"/>
    <w:rsid w:val="000C44CC"/>
    <w:rsid w:val="000C7F6C"/>
    <w:rsid w:val="000F2E90"/>
    <w:rsid w:val="000F3A4E"/>
    <w:rsid w:val="00113425"/>
    <w:rsid w:val="001157D4"/>
    <w:rsid w:val="00127367"/>
    <w:rsid w:val="0015271D"/>
    <w:rsid w:val="00153124"/>
    <w:rsid w:val="00153766"/>
    <w:rsid w:val="00160B38"/>
    <w:rsid w:val="00162735"/>
    <w:rsid w:val="00162D16"/>
    <w:rsid w:val="00165A37"/>
    <w:rsid w:val="0016709C"/>
    <w:rsid w:val="00175785"/>
    <w:rsid w:val="001D52BA"/>
    <w:rsid w:val="001F1E1E"/>
    <w:rsid w:val="001F20DD"/>
    <w:rsid w:val="0021443B"/>
    <w:rsid w:val="00216CE7"/>
    <w:rsid w:val="00225FA3"/>
    <w:rsid w:val="0023224E"/>
    <w:rsid w:val="00232863"/>
    <w:rsid w:val="00232912"/>
    <w:rsid w:val="002363BE"/>
    <w:rsid w:val="00247AAC"/>
    <w:rsid w:val="0026194D"/>
    <w:rsid w:val="00264A8A"/>
    <w:rsid w:val="0027167E"/>
    <w:rsid w:val="00271985"/>
    <w:rsid w:val="00274AD1"/>
    <w:rsid w:val="00284100"/>
    <w:rsid w:val="00285D2A"/>
    <w:rsid w:val="002866A6"/>
    <w:rsid w:val="00291313"/>
    <w:rsid w:val="00292941"/>
    <w:rsid w:val="002A3DA9"/>
    <w:rsid w:val="002B31D3"/>
    <w:rsid w:val="002E6FF5"/>
    <w:rsid w:val="00302F68"/>
    <w:rsid w:val="0031054E"/>
    <w:rsid w:val="00343DE1"/>
    <w:rsid w:val="00346C36"/>
    <w:rsid w:val="00353D16"/>
    <w:rsid w:val="00363EE2"/>
    <w:rsid w:val="00370380"/>
    <w:rsid w:val="003713FA"/>
    <w:rsid w:val="00385126"/>
    <w:rsid w:val="0039123B"/>
    <w:rsid w:val="003A6364"/>
    <w:rsid w:val="003C12F9"/>
    <w:rsid w:val="003C272B"/>
    <w:rsid w:val="004276EC"/>
    <w:rsid w:val="004305F3"/>
    <w:rsid w:val="0043283B"/>
    <w:rsid w:val="004438B7"/>
    <w:rsid w:val="0046088D"/>
    <w:rsid w:val="00462CB4"/>
    <w:rsid w:val="00486A2B"/>
    <w:rsid w:val="00492B69"/>
    <w:rsid w:val="004A0BCD"/>
    <w:rsid w:val="004B2A4E"/>
    <w:rsid w:val="004D35B3"/>
    <w:rsid w:val="004D3A97"/>
    <w:rsid w:val="004E2B21"/>
    <w:rsid w:val="004E55F0"/>
    <w:rsid w:val="004F114D"/>
    <w:rsid w:val="004F4BA0"/>
    <w:rsid w:val="00501B35"/>
    <w:rsid w:val="005062DC"/>
    <w:rsid w:val="005071A8"/>
    <w:rsid w:val="00524929"/>
    <w:rsid w:val="00527B46"/>
    <w:rsid w:val="00560504"/>
    <w:rsid w:val="00561156"/>
    <w:rsid w:val="00566591"/>
    <w:rsid w:val="005706CE"/>
    <w:rsid w:val="005913C7"/>
    <w:rsid w:val="005969AF"/>
    <w:rsid w:val="005A470B"/>
    <w:rsid w:val="005A660A"/>
    <w:rsid w:val="005D227B"/>
    <w:rsid w:val="005D2506"/>
    <w:rsid w:val="005E43AE"/>
    <w:rsid w:val="00601F44"/>
    <w:rsid w:val="006029E6"/>
    <w:rsid w:val="00606CDA"/>
    <w:rsid w:val="00617DD9"/>
    <w:rsid w:val="006262A5"/>
    <w:rsid w:val="00655A11"/>
    <w:rsid w:val="0066239B"/>
    <w:rsid w:val="006702EB"/>
    <w:rsid w:val="00683818"/>
    <w:rsid w:val="0068491B"/>
    <w:rsid w:val="006907EA"/>
    <w:rsid w:val="00691FF4"/>
    <w:rsid w:val="0069652F"/>
    <w:rsid w:val="00696BCE"/>
    <w:rsid w:val="006C2FF5"/>
    <w:rsid w:val="006C5D94"/>
    <w:rsid w:val="006F568A"/>
    <w:rsid w:val="00724C43"/>
    <w:rsid w:val="00743144"/>
    <w:rsid w:val="007616B9"/>
    <w:rsid w:val="00761EA1"/>
    <w:rsid w:val="007647F5"/>
    <w:rsid w:val="00783BE1"/>
    <w:rsid w:val="007865A3"/>
    <w:rsid w:val="007A6C4B"/>
    <w:rsid w:val="007B2CAB"/>
    <w:rsid w:val="007D4D91"/>
    <w:rsid w:val="007F2B86"/>
    <w:rsid w:val="008329A1"/>
    <w:rsid w:val="00840F9C"/>
    <w:rsid w:val="00852AB0"/>
    <w:rsid w:val="00863F89"/>
    <w:rsid w:val="0086757D"/>
    <w:rsid w:val="0088390A"/>
    <w:rsid w:val="0088664A"/>
    <w:rsid w:val="008955B9"/>
    <w:rsid w:val="008A3D08"/>
    <w:rsid w:val="008D11DB"/>
    <w:rsid w:val="008D296C"/>
    <w:rsid w:val="008D34F2"/>
    <w:rsid w:val="008D558C"/>
    <w:rsid w:val="0090146B"/>
    <w:rsid w:val="00926DAA"/>
    <w:rsid w:val="00947C63"/>
    <w:rsid w:val="009505C4"/>
    <w:rsid w:val="00961706"/>
    <w:rsid w:val="00975617"/>
    <w:rsid w:val="00986099"/>
    <w:rsid w:val="00993ABF"/>
    <w:rsid w:val="009967B4"/>
    <w:rsid w:val="009B46A1"/>
    <w:rsid w:val="009D5A1C"/>
    <w:rsid w:val="009E1290"/>
    <w:rsid w:val="009F781F"/>
    <w:rsid w:val="00A17F5E"/>
    <w:rsid w:val="00A23D94"/>
    <w:rsid w:val="00A33ECB"/>
    <w:rsid w:val="00A3510C"/>
    <w:rsid w:val="00A44810"/>
    <w:rsid w:val="00A603FA"/>
    <w:rsid w:val="00A613AB"/>
    <w:rsid w:val="00A70F7C"/>
    <w:rsid w:val="00A8024F"/>
    <w:rsid w:val="00A95377"/>
    <w:rsid w:val="00AB3EC6"/>
    <w:rsid w:val="00AD7F5E"/>
    <w:rsid w:val="00AE2507"/>
    <w:rsid w:val="00AE45A2"/>
    <w:rsid w:val="00AF727F"/>
    <w:rsid w:val="00B131C2"/>
    <w:rsid w:val="00B41C42"/>
    <w:rsid w:val="00B42AD5"/>
    <w:rsid w:val="00B45D6E"/>
    <w:rsid w:val="00B5048C"/>
    <w:rsid w:val="00B5114B"/>
    <w:rsid w:val="00B52F8B"/>
    <w:rsid w:val="00B53441"/>
    <w:rsid w:val="00B535BD"/>
    <w:rsid w:val="00B53996"/>
    <w:rsid w:val="00B60DC4"/>
    <w:rsid w:val="00B7416B"/>
    <w:rsid w:val="00B8447F"/>
    <w:rsid w:val="00B91377"/>
    <w:rsid w:val="00BA53D2"/>
    <w:rsid w:val="00BA6AE0"/>
    <w:rsid w:val="00BF619D"/>
    <w:rsid w:val="00C23622"/>
    <w:rsid w:val="00C31D52"/>
    <w:rsid w:val="00C54BD0"/>
    <w:rsid w:val="00C54FE0"/>
    <w:rsid w:val="00C7503C"/>
    <w:rsid w:val="00C869A8"/>
    <w:rsid w:val="00C9321A"/>
    <w:rsid w:val="00CB6E6F"/>
    <w:rsid w:val="00CD09D3"/>
    <w:rsid w:val="00CE7E6A"/>
    <w:rsid w:val="00D02965"/>
    <w:rsid w:val="00D03F07"/>
    <w:rsid w:val="00D064F2"/>
    <w:rsid w:val="00D0746D"/>
    <w:rsid w:val="00D07ED4"/>
    <w:rsid w:val="00D11D47"/>
    <w:rsid w:val="00D20D15"/>
    <w:rsid w:val="00D30358"/>
    <w:rsid w:val="00D33D40"/>
    <w:rsid w:val="00D34C82"/>
    <w:rsid w:val="00D40ADF"/>
    <w:rsid w:val="00D433EB"/>
    <w:rsid w:val="00D454C5"/>
    <w:rsid w:val="00D4607F"/>
    <w:rsid w:val="00D77B5F"/>
    <w:rsid w:val="00D826AE"/>
    <w:rsid w:val="00D9133A"/>
    <w:rsid w:val="00D96F86"/>
    <w:rsid w:val="00DB2AB1"/>
    <w:rsid w:val="00DE40C9"/>
    <w:rsid w:val="00E11953"/>
    <w:rsid w:val="00E26527"/>
    <w:rsid w:val="00E341DD"/>
    <w:rsid w:val="00E41A6F"/>
    <w:rsid w:val="00E578ED"/>
    <w:rsid w:val="00E623D8"/>
    <w:rsid w:val="00E80928"/>
    <w:rsid w:val="00E9419F"/>
    <w:rsid w:val="00EA1688"/>
    <w:rsid w:val="00EB7C35"/>
    <w:rsid w:val="00EC7903"/>
    <w:rsid w:val="00ED6CE4"/>
    <w:rsid w:val="00ED76E3"/>
    <w:rsid w:val="00EE1913"/>
    <w:rsid w:val="00EF06B9"/>
    <w:rsid w:val="00EF56BB"/>
    <w:rsid w:val="00EF77E9"/>
    <w:rsid w:val="00F05660"/>
    <w:rsid w:val="00F14E09"/>
    <w:rsid w:val="00F15B42"/>
    <w:rsid w:val="00F31C9D"/>
    <w:rsid w:val="00F57693"/>
    <w:rsid w:val="00F706AE"/>
    <w:rsid w:val="00F75032"/>
    <w:rsid w:val="00F87ED5"/>
    <w:rsid w:val="00F97581"/>
    <w:rsid w:val="00FA3FF8"/>
    <w:rsid w:val="00FB772C"/>
    <w:rsid w:val="00FC1F55"/>
    <w:rsid w:val="00FC7D65"/>
    <w:rsid w:val="00FD0BD7"/>
    <w:rsid w:val="00FD14C4"/>
    <w:rsid w:val="00FD6BB5"/>
    <w:rsid w:val="00F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16322E75"/>
  <w15:docId w15:val="{C4E8A27C-0714-4FB7-A536-D8CEA612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3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D40"/>
  </w:style>
  <w:style w:type="paragraph" w:styleId="Piedepgina">
    <w:name w:val="footer"/>
    <w:basedOn w:val="Normal"/>
    <w:link w:val="PiedepginaCar"/>
    <w:uiPriority w:val="99"/>
    <w:unhideWhenUsed/>
    <w:rsid w:val="00D33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D40"/>
  </w:style>
  <w:style w:type="paragraph" w:styleId="Prrafodelista">
    <w:name w:val="List Paragraph"/>
    <w:basedOn w:val="Normal"/>
    <w:uiPriority w:val="34"/>
    <w:qFormat/>
    <w:rsid w:val="006029E6"/>
    <w:pPr>
      <w:ind w:left="720"/>
      <w:contextualSpacing/>
    </w:pPr>
  </w:style>
  <w:style w:type="table" w:styleId="Tablaconcuadrcula">
    <w:name w:val="Table Grid"/>
    <w:basedOn w:val="Tablanormal"/>
    <w:rsid w:val="004E55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7">
    <w:name w:val="style7"/>
    <w:basedOn w:val="Fuentedeprrafopredeter"/>
    <w:rsid w:val="0007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EC57-346D-42EC-899E-3D76DDE4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B1F8AAAD.dotm</Template>
  <TotalTime>6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1-06</dc:creator>
  <cp:lastModifiedBy>SE-SCHOOL4319</cp:lastModifiedBy>
  <cp:revision>5</cp:revision>
  <cp:lastPrinted>2011-04-08T21:30:00Z</cp:lastPrinted>
  <dcterms:created xsi:type="dcterms:W3CDTF">2019-07-12T13:11:00Z</dcterms:created>
  <dcterms:modified xsi:type="dcterms:W3CDTF">2019-07-12T13:17:00Z</dcterms:modified>
</cp:coreProperties>
</file>